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  <w:bookmarkStart w:id="0" w:name="_GoBack"/>
      <w:bookmarkEnd w:id="0"/>
    </w:p>
    <w:p w:rsidR="002C7654" w:rsidRPr="004873C4" w:rsidRDefault="00710485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9C72E3">
            <w:rPr>
              <w:b/>
              <w:noProof/>
              <w:sz w:val="36"/>
              <w:szCs w:val="36"/>
            </w:rPr>
            <w:t>– rosa ana martínez zamit</w:t>
          </w:r>
        </w:sdtContent>
      </w:sdt>
    </w:p>
    <w:p w:rsidR="002C7654" w:rsidRPr="00DF57B9" w:rsidRDefault="00710485" w:rsidP="00390F6B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B329A3">
            <w:rPr>
              <w:noProof/>
              <w:lang w:val="es-ES_tradnl"/>
            </w:rPr>
            <w:t>Aj</w:t>
          </w:r>
          <w:r w:rsidR="004873C4">
            <w:rPr>
              <w:noProof/>
              <w:lang w:val="es-ES_tradnl"/>
            </w:rPr>
            <w:t>untament</w:t>
          </w:r>
          <w:r w:rsidR="00B329A3">
            <w:rPr>
              <w:noProof/>
              <w:lang w:val="es-ES_tradnl"/>
            </w:rPr>
            <w:t xml:space="preserve"> d’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710485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9 de setembre de 1975</w:t>
          </w:r>
        </w:p>
      </w:sdtContent>
    </w:sdt>
    <w:p w:rsidR="00E953FA" w:rsidRPr="009C72E3" w:rsidRDefault="00710485">
      <w:pPr>
        <w:pStyle w:val="Informacindecontacto"/>
        <w:rPr>
          <w:rStyle w:val="nfasis"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9C72E3" w:rsidRPr="009C72E3">
          <w:rPr>
            <w:rStyle w:val="Hipervnculo"/>
            <w:noProof/>
            <w:u w:val="none"/>
            <w:lang w:val="es-ES_trad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concejalia.cejma.emperador@gmail.com</w:t>
        </w:r>
      </w:hyperlink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B329A3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data D’</w:t>
            </w:r>
            <w:r w:rsidR="00250309">
              <w:rPr>
                <w:b/>
                <w:noProof/>
                <w:lang w:val="es-ES_tradnl"/>
              </w:rPr>
              <w:t>ACTUALI</w:t>
            </w:r>
            <w:r>
              <w:rPr>
                <w:b/>
                <w:noProof/>
                <w:lang w:val="es-ES_tradnl"/>
              </w:rPr>
              <w:t>t</w:t>
            </w:r>
            <w:r w:rsidR="00720170" w:rsidRPr="00720170">
              <w:rPr>
                <w:b/>
                <w:noProof/>
                <w:lang w:val="es-ES_tradnl"/>
              </w:rPr>
              <w:t>ZACIÓ</w:t>
            </w:r>
            <w:r>
              <w:rPr>
                <w:b/>
                <w:noProof/>
                <w:lang w:val="es-ES_tradnl"/>
              </w:rPr>
              <w:t xml:space="preserve"> DEL CURRí</w:t>
            </w:r>
            <w:r w:rsidR="00720170" w:rsidRPr="00720170">
              <w:rPr>
                <w:b/>
                <w:noProof/>
                <w:lang w:val="es-ES_tradnl"/>
              </w:rPr>
              <w:t>CULUM: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</w:t>
            </w:r>
            <w:r w:rsidR="00411FBF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1</w:t>
            </w:r>
            <w:r w:rsidR="00B26972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3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</w:t>
            </w:r>
            <w:r w:rsidR="00411FBF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03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/2017</w:t>
            </w:r>
          </w:p>
        </w:tc>
      </w:tr>
      <w:tr w:rsidR="000A070B" w:rsidRPr="005667E9" w:rsidTr="0042680E">
        <w:tc>
          <w:tcPr>
            <w:tcW w:w="1561" w:type="dxa"/>
          </w:tcPr>
          <w:p w:rsidR="000A070B" w:rsidRPr="00716D10" w:rsidRDefault="00B329A3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TíToL</w:t>
            </w:r>
            <w:r w:rsidRPr="00716D10">
              <w:rPr>
                <w:b/>
                <w:noProof/>
                <w:lang w:val="es-ES_tradnl"/>
              </w:rPr>
              <w:t>S OFICIALS D</w:t>
            </w:r>
            <w:r>
              <w:rPr>
                <w:b/>
                <w:noProof/>
                <w:lang w:val="es-ES_tradnl"/>
              </w:rPr>
              <w:t>’EDUCACIÓ i FORMACIÓ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E3497F" w:rsidRDefault="00710485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B329A3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</w:t>
                        </w:r>
                        <w:r w:rsidR="00F523F4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T</w:t>
                        </w:r>
                        <w:r w:rsidR="002F2F5F" w:rsidRPr="00E3497F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 xml:space="preserve"> ESCOLAR</w:t>
                        </w:r>
                      </w:sdtContent>
                    </w:sdt>
                  </w:p>
                  <w:p w:rsidR="00C97F54" w:rsidRDefault="00710485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es-ES_tradn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>
                        <w:rPr>
                          <w:highlight w:val="red"/>
                        </w:rPr>
                      </w:sdtEndPr>
                      <w:sdtContent>
                        <w:r w:rsidR="00154D1E">
                          <w:rPr>
                            <w:noProof/>
                            <w:lang w:val="es-ES_tradnl"/>
                          </w:rPr>
                          <w:t>Col</w:t>
                        </w:r>
                        <w:r w:rsidR="00B329A3">
                          <w:rPr>
                            <w:noProof/>
                            <w:lang w:val="es-ES_tradnl"/>
                          </w:rPr>
                          <w:t>·legi Públic Isabel la Catò</w:t>
                        </w:r>
                        <w:r w:rsidR="00154D1E">
                          <w:rPr>
                            <w:noProof/>
                            <w:lang w:val="es-ES_tradnl"/>
                          </w:rPr>
                          <w:t>lica, l’Olleria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  <w:placeholder>
                        <w:docPart w:val="93ACC08134B34930B781F7B5D440C20D"/>
                      </w:placeholder>
                    </w:sdtPr>
                    <w:sdtEndPr/>
                    <w:sdtContent>
                      <w:p w:rsidR="002F2F5F" w:rsidRDefault="00154D1E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1989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E3497F" w:rsidRDefault="00710485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404040" w:themeColor="text1" w:themeTint="BF"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  <w:placeholder>
                              <w:docPart w:val="26E6C8A3599346A6A3BDD8FC4AE5372D"/>
                            </w:placeholder>
                          </w:sdtPr>
                          <w:sdtEndPr/>
                          <w:sdtContent>
                            <w:r w:rsidR="005667E9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L</w:t>
                            </w:r>
                            <w:r w:rsidR="00B329A3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LICENCIATURA EN PEDAGOGI</w:t>
                            </w:r>
                            <w:r w:rsidR="005667E9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A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</w:sdtPr>
                        <w:sdtEndPr/>
                        <w:sdtContent>
                          <w:p w:rsidR="005579D2" w:rsidRDefault="005667E9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Universitat de València</w:t>
                            </w:r>
                            <w:r w:rsidR="00E3497F">
                              <w:rPr>
                                <w:noProof/>
                                <w:lang w:val="es-ES_tradnl"/>
                              </w:rPr>
                              <w:t>,</w:t>
                            </w:r>
                            <w:r w:rsidR="00B329A3">
                              <w:rPr>
                                <w:noProof/>
                                <w:lang w:val="es-ES_tradnl"/>
                              </w:rPr>
                              <w:t xml:space="preserve"> Valè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>ncia</w:t>
                            </w:r>
                          </w:p>
                          <w:p w:rsidR="000A070B" w:rsidRPr="005667E9" w:rsidRDefault="00154D1E" w:rsidP="005667E9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2000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2F2F5F" w:rsidRPr="00B329A3" w:rsidRDefault="00010B6C" w:rsidP="00B26972">
                    <w:pPr>
                      <w:pStyle w:val="Ttulo2"/>
                      <w:jc w:val="both"/>
                      <w:rPr>
                        <w:noProof/>
                        <w:lang w:val="ca-ES"/>
                      </w:rPr>
                    </w:pPr>
                    <w:r w:rsidRPr="00B329A3">
                      <w:rPr>
                        <w:noProof/>
                        <w:lang w:val="ca-ES"/>
                      </w:rPr>
                      <w:t>Tí</w:t>
                    </w:r>
                    <w:r w:rsidR="00B329A3" w:rsidRPr="00B329A3">
                      <w:rPr>
                        <w:noProof/>
                        <w:lang w:val="ca-ES"/>
                      </w:rPr>
                      <w:t>tol</w:t>
                    </w:r>
                    <w:r w:rsidR="002F2F5F" w:rsidRPr="00B329A3">
                      <w:rPr>
                        <w:noProof/>
                        <w:lang w:val="ca-ES"/>
                      </w:rPr>
                      <w:t xml:space="preserve"> certificació: </w:t>
                    </w:r>
                    <w:r w:rsidR="00B329A3" w:rsidRPr="00B329A3">
                      <w:rPr>
                        <w:b w:val="0"/>
                        <w:noProof/>
                        <w:lang w:val="ca-ES"/>
                      </w:rPr>
                      <w:t>Jornada sobre funcionament</w:t>
                    </w:r>
                    <w:r w:rsidR="00154D1E" w:rsidRPr="00B329A3">
                      <w:rPr>
                        <w:b w:val="0"/>
                        <w:noProof/>
                        <w:lang w:val="ca-ES"/>
                      </w:rPr>
                      <w:t>, organi</w:t>
                    </w:r>
                    <w:r w:rsidR="00B329A3" w:rsidRPr="00B329A3">
                      <w:rPr>
                        <w:b w:val="0"/>
                        <w:noProof/>
                        <w:lang w:val="ca-ES"/>
                      </w:rPr>
                      <w:t>tzació i gestió econòmica dels ajuntaments: aspectes pràctic</w:t>
                    </w:r>
                    <w:r w:rsidR="00154D1E" w:rsidRPr="00B329A3">
                      <w:rPr>
                        <w:b w:val="0"/>
                        <w:noProof/>
                        <w:lang w:val="ca-ES"/>
                      </w:rPr>
                      <w:t>s</w:t>
                    </w:r>
                    <w:r w:rsidR="00154D1E" w:rsidRPr="00B329A3">
                      <w:rPr>
                        <w:noProof/>
                        <w:lang w:val="ca-ES"/>
                      </w:rPr>
                      <w:t xml:space="preserve"> </w:t>
                    </w:r>
                  </w:p>
                  <w:p w:rsidR="00A60B90" w:rsidRDefault="002F2F5F" w:rsidP="00B26972">
                    <w:pPr>
                      <w:pStyle w:val="Ttulo2"/>
                      <w:jc w:val="both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B329A3">
                      <w:rPr>
                        <w:b w:val="0"/>
                        <w:noProof/>
                        <w:lang w:val="es-ES_tradnl"/>
                      </w:rPr>
                      <w:t>diputació de valè</w:t>
                    </w:r>
                    <w:r w:rsidR="00154D1E" w:rsidRPr="00154D1E">
                      <w:rPr>
                        <w:b w:val="0"/>
                        <w:noProof/>
                        <w:lang w:val="es-ES_tradnl"/>
                      </w:rPr>
                      <w:t>ncia</w:t>
                    </w:r>
                  </w:p>
                  <w:p w:rsidR="00A60B90" w:rsidRDefault="00A60B90" w:rsidP="00B26972">
                    <w:pPr>
                      <w:jc w:val="both"/>
                      <w:rPr>
                        <w:lang w:val="es-ES_tradnl"/>
                      </w:rPr>
                    </w:pP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139545087"/>
                    </w:sdtPr>
                    <w:sdtEndPr/>
                    <w:sdtContent>
                      <w:p w:rsidR="00A60B90" w:rsidRPr="002F2F5F" w:rsidRDefault="00B329A3" w:rsidP="00B26972">
                        <w:pPr>
                          <w:pStyle w:val="Ttulo2"/>
                          <w:jc w:val="both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Títol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Formador ocupacional</w:t>
                        </w:r>
                      </w:p>
                      <w:p w:rsidR="00A60B90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</w:t>
                        </w:r>
                        <w:r w:rsidR="00A60B90"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 w:rsidR="00A60B90"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servei valencià d’ocupació i formació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>, servef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 xml:space="preserve"> </w:t>
                        </w:r>
                      </w:p>
                      <w:p w:rsidR="00A60B90" w:rsidRPr="00A60B90" w:rsidRDefault="00710485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-559249906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A60B90" w:rsidRPr="00A60B90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Títol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l’educació en valors. propostes metodològiques pe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r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 xml:space="preserve"> 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 xml:space="preserve">a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 xml:space="preserve">la 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s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e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u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a aplicació a l’</w:t>
                        </w:r>
                        <w:r w:rsidR="00A60B90">
                          <w:rPr>
                            <w:b w:val="0"/>
                            <w:noProof/>
                            <w:lang w:val="es-ES_tradnl"/>
                          </w:rPr>
                          <w:t>aula</w:t>
                        </w:r>
                      </w:p>
                      <w:p w:rsidR="00656A67" w:rsidRDefault="00B329A3" w:rsidP="00B26972">
                        <w:pPr>
                          <w:pStyle w:val="Ttulo2"/>
                          <w:jc w:val="both"/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</w:t>
                        </w:r>
                        <w:r w:rsidR="00A60B90"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 w:rsidR="00A60B90"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 xml:space="preserve">centre de formació, innovació i recursos educatius, </w:t>
                        </w:r>
                        <w:r w:rsidR="00656A67">
                          <w:rPr>
                            <w:rFonts w:eastAsiaTheme="minorEastAsia"/>
                            <w:b w:val="0"/>
                            <w:noProof/>
                            <w:lang w:val="es-ES_tradnl"/>
                          </w:rPr>
                          <w:t>cefire</w:t>
                        </w:r>
                      </w:p>
                    </w:sdtContent>
                  </w:sdt>
                  <w:p w:rsidR="00656A67" w:rsidRDefault="00656A67" w:rsidP="00B26972">
                    <w:pPr>
                      <w:pStyle w:val="Ttulo2"/>
                      <w:spacing w:after="160"/>
                      <w:jc w:val="both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 </w:t>
                    </w: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917677047"/>
                    </w:sdtPr>
                    <w:sdtEndPr/>
                    <w:sdtContent>
                      <w:p w:rsidR="00656A67" w:rsidRPr="00A60B90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Títol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formació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 xml:space="preserve"> profe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ssional i mercat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 xml:space="preserve"> laboral</w:t>
                        </w:r>
                      </w:p>
                      <w:p w:rsidR="00C838F7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</w:t>
                        </w:r>
                        <w:r w:rsidR="00656A67"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 w:rsidR="00656A67"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656A67">
                          <w:rPr>
                            <w:b w:val="0"/>
                            <w:noProof/>
                            <w:lang w:val="es-ES_tradnl"/>
                          </w:rPr>
                          <w:t xml:space="preserve">central sindical independiente y de funcionarios, csi – csif </w:t>
                        </w:r>
                      </w:p>
                      <w:p w:rsidR="00656A67" w:rsidRPr="00C838F7" w:rsidRDefault="00710485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884606894"/>
                    </w:sdtPr>
                    <w:sdtEndPr/>
                    <w:sdtContent>
                      <w:p w:rsidR="004D422A" w:rsidRPr="00A60B90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Títol</w:t>
                        </w:r>
                        <w:r w:rsidRPr="002F2F5F">
                          <w:rPr>
                            <w:noProof/>
                            <w:lang w:val="es-ES_tradnl"/>
                          </w:rPr>
                          <w:t xml:space="preserve"> certificació:</w:t>
                        </w:r>
                        <w:r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b w:val="0"/>
                            <w:noProof/>
                            <w:lang w:val="es-ES_tradnl"/>
                          </w:rPr>
                          <w:t>monitor de centre de vacacances</w:t>
                        </w:r>
                      </w:p>
                      <w:p w:rsidR="004D422A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institució</w:t>
                        </w:r>
                        <w:r w:rsidR="004D422A"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 w:rsidR="004D422A"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4D422A">
                          <w:rPr>
                            <w:b w:val="0"/>
                            <w:noProof/>
                            <w:lang w:val="es-ES_tradnl"/>
                          </w:rPr>
                          <w:t>juniors escola d’animadors</w:t>
                        </w:r>
                      </w:p>
                      <w:p w:rsidR="004D422A" w:rsidRPr="004D422A" w:rsidRDefault="00710485" w:rsidP="00B26972">
                        <w:pPr>
                          <w:jc w:val="both"/>
                          <w:rPr>
                            <w:lang w:val="es-ES_tradnl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-25329451"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p w:rsidR="004D422A" w:rsidRPr="00A60B90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 w:rsidRPr="00B329A3">
                          <w:rPr>
                            <w:noProof/>
                            <w:lang w:val="ca-ES"/>
                          </w:rPr>
                          <w:t xml:space="preserve">Títol certificació: </w:t>
                        </w:r>
                        <w:r w:rsidRPr="00B329A3">
                          <w:rPr>
                            <w:b w:val="0"/>
                            <w:noProof/>
                            <w:lang w:val="ca-ES"/>
                          </w:rPr>
                          <w:t>jornades sobre formació pe</w:t>
                        </w:r>
                        <w:r w:rsidR="004D422A" w:rsidRPr="00B329A3">
                          <w:rPr>
                            <w:b w:val="0"/>
                            <w:noProof/>
                            <w:lang w:val="ca-ES"/>
                          </w:rPr>
                          <w:t>r</w:t>
                        </w:r>
                        <w:r w:rsidRPr="00B329A3">
                          <w:rPr>
                            <w:b w:val="0"/>
                            <w:noProof/>
                            <w:lang w:val="ca-ES"/>
                          </w:rPr>
                          <w:t xml:space="preserve"> a l’ocupació i teleformació: avanços i canvis en l’educació</w:t>
                        </w:r>
                      </w:p>
                      <w:p w:rsidR="000A070B" w:rsidRPr="00F8763E" w:rsidRDefault="00B329A3" w:rsidP="00B26972">
                        <w:pPr>
                          <w:pStyle w:val="Ttulo2"/>
                          <w:jc w:val="both"/>
                          <w:rPr>
                            <w:b w:val="0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lastRenderedPageBreak/>
                          <w:t>institució</w:t>
                        </w:r>
                        <w:r w:rsidR="004D422A" w:rsidRPr="00677B78">
                          <w:rPr>
                            <w:noProof/>
                            <w:lang w:val="es-ES_tradnl"/>
                          </w:rPr>
                          <w:t>:</w:t>
                        </w:r>
                        <w:r w:rsidR="004D422A">
                          <w:rPr>
                            <w:noProof/>
                            <w:lang w:val="es-ES_tradnl"/>
                          </w:rPr>
                          <w:t xml:space="preserve"> </w:t>
                        </w:r>
                        <w:r w:rsidR="004D422A">
                          <w:rPr>
                            <w:b w:val="0"/>
                            <w:noProof/>
                            <w:lang w:val="es-ES_tradnl"/>
                          </w:rPr>
                          <w:t>universitat de valència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F542F" w:rsidRPr="00677B78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B329A3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lastRenderedPageBreak/>
              <w:t>EXPERIÈ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D37C3A" w:rsidRPr="00563132" w:rsidRDefault="0087628C" w:rsidP="0087628C">
                    <w:pPr>
                      <w:pStyle w:val="Ttulo2"/>
                      <w:rPr>
                        <w:noProof/>
                        <w:lang w:val="ca-ES"/>
                      </w:rPr>
                    </w:pPr>
                    <w:r w:rsidRPr="00563132">
                      <w:rPr>
                        <w:noProof/>
                        <w:lang w:val="ca-ES"/>
                      </w:rPr>
                      <w:t xml:space="preserve">CONSELL ESCOLAR </w:t>
                    </w:r>
                  </w:p>
                  <w:p w:rsidR="0087628C" w:rsidRPr="00563132" w:rsidRDefault="00563132" w:rsidP="0087628C">
                    <w:pPr>
                      <w:rPr>
                        <w:lang w:val="ca-ES"/>
                      </w:rPr>
                    </w:pPr>
                    <w:r w:rsidRPr="00563132">
                      <w:rPr>
                        <w:lang w:val="ca-ES"/>
                      </w:rPr>
                      <w:t>2014 – actualitat</w:t>
                    </w:r>
                  </w:p>
                  <w:p w:rsidR="0087628C" w:rsidRPr="00563132" w:rsidRDefault="0087628C" w:rsidP="0087628C">
                    <w:pPr>
                      <w:rPr>
                        <w:lang w:val="ca-ES"/>
                      </w:rPr>
                    </w:pPr>
                    <w:r w:rsidRPr="00563132">
                      <w:rPr>
                        <w:lang w:val="ca-ES"/>
                      </w:rPr>
                      <w:t>Comis</w:t>
                    </w:r>
                    <w:r w:rsidR="00563132" w:rsidRPr="00563132">
                      <w:rPr>
                        <w:lang w:val="ca-ES"/>
                      </w:rPr>
                      <w:t>sió econò</w:t>
                    </w:r>
                    <w:r w:rsidRPr="00563132">
                      <w:rPr>
                        <w:lang w:val="ca-ES"/>
                      </w:rPr>
                      <w:t xml:space="preserve">mica  </w:t>
                    </w:r>
                  </w:p>
                  <w:p w:rsidR="0087628C" w:rsidRPr="0087628C" w:rsidRDefault="0087628C" w:rsidP="0087628C">
                    <w:pPr>
                      <w:rPr>
                        <w:lang w:val="es-ES_tradnl"/>
                      </w:rPr>
                    </w:pPr>
                  </w:p>
                  <w:p w:rsidR="0087628C" w:rsidRPr="00E63B3B" w:rsidRDefault="00563132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Voluntariat</w:t>
                    </w:r>
                    <w:r w:rsidR="0087628C">
                      <w:rPr>
                        <w:noProof/>
                        <w:lang w:val="es-ES_tradnl"/>
                      </w:rPr>
                      <w:t xml:space="preserve"> as</w:t>
                    </w:r>
                    <w:r>
                      <w:rPr>
                        <w:noProof/>
                        <w:lang w:val="es-ES_tradnl"/>
                      </w:rPr>
                      <w:t>sociació</w:t>
                    </w:r>
                    <w:r w:rsidR="0087628C">
                      <w:rPr>
                        <w:noProof/>
                        <w:lang w:val="es-ES_tradnl"/>
                      </w:rPr>
                      <w:t xml:space="preserve"> cultural</w:t>
                    </w:r>
                  </w:p>
                  <w:p w:rsidR="0087628C" w:rsidRDefault="00563132" w:rsidP="0087628C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2012 – actualitat</w:t>
                    </w:r>
                    <w:r w:rsidR="0087628C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 </w:t>
                    </w:r>
                  </w:p>
                  <w:p w:rsidR="0087628C" w:rsidRPr="0087628C" w:rsidRDefault="0087628C" w:rsidP="0087628C">
                    <w:pPr>
                      <w:rPr>
                        <w:lang w:val="es-ES_tradnl"/>
                      </w:rPr>
                    </w:pPr>
                  </w:p>
                  <w:p w:rsidR="0087628C" w:rsidRDefault="00563132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Voluntariat urgèncie</w:t>
                    </w:r>
                    <w:r w:rsidR="0087628C">
                      <w:rPr>
                        <w:noProof/>
                        <w:lang w:val="es-ES_tradnl"/>
                      </w:rPr>
                      <w:t>s infantil</w:t>
                    </w:r>
                  </w:p>
                  <w:p w:rsidR="00D37C3A" w:rsidRDefault="0087628C" w:rsidP="0087628C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1999</w:t>
                    </w:r>
                  </w:p>
                  <w:p w:rsidR="002879A1" w:rsidRPr="0087628C" w:rsidRDefault="002879A1" w:rsidP="0087628C">
                    <w:pPr>
                      <w:rPr>
                        <w:lang w:val="es-ES_tradnl"/>
                      </w:rPr>
                    </w:pPr>
                  </w:p>
                  <w:p w:rsidR="0087628C" w:rsidRPr="00E63B3B" w:rsidRDefault="00563132" w:rsidP="0087628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Voluntariat</w:t>
                    </w:r>
                    <w:r w:rsidR="0087628C">
                      <w:rPr>
                        <w:noProof/>
                        <w:lang w:val="es-ES_tradnl"/>
                      </w:rPr>
                      <w:t xml:space="preserve"> </w:t>
                    </w:r>
                    <w:r w:rsidR="0087628C">
                      <w:t xml:space="preserve"> </w:t>
                    </w:r>
                    <w:r w:rsidR="0087628C" w:rsidRPr="0087628C">
                      <w:rPr>
                        <w:noProof/>
                        <w:lang w:val="es-ES_tradnl"/>
                      </w:rPr>
                      <w:t>Juniors</w:t>
                    </w:r>
                  </w:p>
                  <w:p w:rsidR="00D37C3A" w:rsidRPr="002879A1" w:rsidRDefault="0087628C" w:rsidP="002879A1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1991 – actualidad </w:t>
                    </w:r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B329A3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563132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valencià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696583">
                          <w:rPr>
                            <w:lang w:val="ca-ES"/>
                          </w:rPr>
                          <w:t>Grau Mitjà C1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-1105643446"/>
                          </w:sdtPr>
                          <w:sdtEndPr/>
                          <w:sdtContent>
                            <w:r w:rsidR="00696583">
                              <w:rPr>
                                <w:lang w:val="ca-ES"/>
                              </w:rPr>
                              <w:t>Grau Mitjà C1</w:t>
                            </w:r>
                          </w:sdtContent>
                        </w:sd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1686474543"/>
                          </w:sdtPr>
                          <w:sdtEndPr/>
                          <w:sdtContent>
                            <w:r w:rsidR="00696583">
                              <w:rPr>
                                <w:lang w:val="ca-ES"/>
                              </w:rPr>
                              <w:t>Grau Mitjà C1</w:t>
                            </w:r>
                          </w:sdtContent>
                        </w:sdt>
                        <w:r w:rsidR="00696583">
                          <w:rPr>
                            <w:lang w:val="es-ES_tradnl"/>
                          </w:rPr>
                          <w:t xml:space="preserve"> </w:t>
                        </w:r>
                      </w:sdtContent>
                    </w:sdt>
                  </w:p>
                  <w:p w:rsidR="000A070B" w:rsidRPr="005F35B4" w:rsidRDefault="00710485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563132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castellà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0A070B" w:rsidRPr="00377940" w:rsidRDefault="005149AB" w:rsidP="008939FF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563132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Pr="00716D10">
              <w:rPr>
                <w:b/>
                <w:noProof/>
                <w:lang w:val="es-ES_tradnl"/>
              </w:rPr>
              <w:t xml:space="preserve"> A</w:t>
            </w:r>
            <w:r w:rsidR="00B329A3">
              <w:rPr>
                <w:b/>
                <w:noProof/>
                <w:lang w:val="es-ES_tradnl"/>
              </w:rPr>
              <w:t>D</w:t>
            </w:r>
            <w:r w:rsidRPr="00716D10">
              <w:rPr>
                <w:b/>
                <w:noProof/>
                <w:lang w:val="es-ES_tradnl"/>
              </w:rPr>
              <w:t xml:space="preserve">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B329A3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pertI</w:t>
            </w:r>
            <w:r w:rsidRPr="00716D10">
              <w:rPr>
                <w:b/>
                <w:noProof/>
                <w:lang w:val="es-ES_tradnl"/>
              </w:rPr>
              <w:t>nen</w:t>
            </w:r>
            <w:r>
              <w:rPr>
                <w:b/>
                <w:noProof/>
                <w:lang w:val="es-ES_tradnl"/>
              </w:rPr>
              <w:t>ÇA a grup</w:t>
            </w:r>
            <w:r w:rsidRPr="00716D10">
              <w:rPr>
                <w:b/>
                <w:noProof/>
                <w:lang w:val="es-ES_tradnl"/>
              </w:rPr>
              <w:t>s / as</w:t>
            </w:r>
            <w:r>
              <w:rPr>
                <w:b/>
                <w:noProof/>
                <w:lang w:val="es-ES_tradnl"/>
              </w:rPr>
              <w:t>S</w:t>
            </w:r>
            <w:r w:rsidRPr="00716D10">
              <w:rPr>
                <w:b/>
                <w:noProof/>
                <w:lang w:val="es-ES_tradnl"/>
              </w:rPr>
              <w:t>ociacions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3C02E9" w:rsidRDefault="00E52267" w:rsidP="007A77EF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3C02E9">
                  <w:rPr>
                    <w:noProof/>
                    <w:lang w:val="es-ES_tradnl"/>
                  </w:rPr>
                  <w:t xml:space="preserve"> / a</w:t>
                </w:r>
                <w:r>
                  <w:rPr>
                    <w:noProof/>
                    <w:lang w:val="es-ES_tradnl"/>
                  </w:rPr>
                  <w:t>sSociaciÓ</w:t>
                </w:r>
                <w:r w:rsidR="003C02E9">
                  <w:rPr>
                    <w:noProof/>
                    <w:lang w:val="es-ES_tradnl"/>
                  </w:rPr>
                  <w:t>: A</w:t>
                </w:r>
                <w:r>
                  <w:rPr>
                    <w:noProof/>
                    <w:lang w:val="es-ES_tradnl"/>
                  </w:rPr>
                  <w:t>s</w:t>
                </w:r>
                <w:r w:rsidR="00006224">
                  <w:rPr>
                    <w:noProof/>
                    <w:lang w:val="es-ES_tradnl"/>
                  </w:rPr>
                  <w:t>SOCIACIÓ</w:t>
                </w:r>
                <w:r>
                  <w:rPr>
                    <w:noProof/>
                    <w:lang w:val="es-ES_tradnl"/>
                  </w:rPr>
                  <w:t xml:space="preserve"> CULTURAL D’</w:t>
                </w:r>
                <w:r w:rsidR="003C02E9">
                  <w:rPr>
                    <w:noProof/>
                    <w:lang w:val="es-ES_tradnl"/>
                  </w:rPr>
                  <w:t>EMPERADOR</w:t>
                </w:r>
              </w:p>
              <w:p w:rsidR="003C02E9" w:rsidRDefault="003C02E9" w:rsidP="007A77EF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</w:p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B24DCB">
                  <w:rPr>
                    <w:noProof/>
                    <w:lang w:val="es-ES_tradnl"/>
                  </w:rPr>
                  <w:t xml:space="preserve"> / aS</w:t>
                </w:r>
                <w:r w:rsidR="00E52267">
                  <w:rPr>
                    <w:noProof/>
                    <w:lang w:val="es-ES_tradnl"/>
                  </w:rPr>
                  <w:t>s</w:t>
                </w:r>
                <w:r>
                  <w:rPr>
                    <w:noProof/>
                    <w:lang w:val="es-ES_tradnl"/>
                  </w:rPr>
                  <w:t xml:space="preserve">ociaciÓ: </w:t>
                </w:r>
                <w:r w:rsidR="00E52267">
                  <w:rPr>
                    <w:noProof/>
                    <w:lang w:val="es-ES_tradnl"/>
                  </w:rPr>
                  <w:t>Partit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B329A3" w:rsidRPr="00DF57B9" w:rsidTr="00377940">
        <w:trPr>
          <w:trHeight w:val="551"/>
        </w:trPr>
        <w:tc>
          <w:tcPr>
            <w:tcW w:w="1561" w:type="dxa"/>
          </w:tcPr>
          <w:p w:rsidR="00B329A3" w:rsidRPr="00716D10" w:rsidRDefault="00B329A3" w:rsidP="00B329A3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ALTRES CÀRRECS</w:t>
            </w:r>
          </w:p>
        </w:tc>
        <w:tc>
          <w:tcPr>
            <w:tcW w:w="141" w:type="dxa"/>
          </w:tcPr>
          <w:p w:rsidR="00B329A3" w:rsidRPr="00DF57B9" w:rsidRDefault="00B329A3" w:rsidP="00B329A3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eastAsiaTheme="minorEastAsia"/>
                <w:b/>
                <w:bCs/>
                <w:caps/>
                <w:noProof/>
                <w:lang w:val="es-ES_tradnl"/>
              </w:rPr>
              <w:id w:val="-46985969"/>
            </w:sdtPr>
            <w:sdtEndPr>
              <w:rPr>
                <w:b w:val="0"/>
                <w:bCs w:val="0"/>
                <w:caps w:val="0"/>
              </w:rPr>
            </w:sdtEndPr>
            <w:sdtContent>
              <w:p w:rsidR="00B329A3" w:rsidRDefault="00B329A3" w:rsidP="00B329A3">
                <w:pP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</w:pPr>
                <w:r>
                  <w:t xml:space="preserve"> </w:t>
                </w:r>
                <w:r w:rsidR="00E52267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CONSORCI COMARCAL DE SERVeiS SOCIAL</w:t>
                </w:r>
                <w:r w:rsidRPr="00496EA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 DE L´HORTA NORD</w:t>
                </w:r>
              </w:p>
              <w:p w:rsidR="00B329A3" w:rsidRPr="00E86383" w:rsidRDefault="00B329A3" w:rsidP="00B329A3">
                <w:pPr>
                  <w:rPr>
                    <w:noProof/>
                    <w:lang w:val="es-ES_tradnl"/>
                  </w:rPr>
                </w:pPr>
                <w:r w:rsidRPr="00496EA9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sdt>
                  <w:sdtPr>
                    <w:rPr>
                      <w:rFonts w:eastAsiaTheme="minorEastAsia"/>
                      <w:noProof/>
                      <w:lang w:val="es-ES_tradnl"/>
                    </w:rPr>
                    <w:id w:val="1293400109"/>
                  </w:sdtPr>
                  <w:sdtEndPr/>
                  <w:sdtContent>
                    <w:r w:rsidR="00E52267">
                      <w:rPr>
                        <w:noProof/>
                        <w:lang w:val="es-ES_tradnl"/>
                      </w:rPr>
                      <w:t>Segona portaveu</w:t>
                    </w:r>
                    <w:r w:rsidRPr="00496EA9">
                      <w:rPr>
                        <w:noProof/>
                        <w:lang w:val="es-ES_tradnl"/>
                      </w:rPr>
                      <w:t xml:space="preserve">, </w:t>
                    </w:r>
                    <w:r w:rsidR="00E52267">
                      <w:rPr>
                        <w:noProof/>
                        <w:lang w:val="es-ES_tradnl"/>
                      </w:rPr>
                      <w:t>Partit</w:t>
                    </w:r>
                    <w:r w:rsidRPr="00496EA9">
                      <w:rPr>
                        <w:noProof/>
                        <w:lang w:val="es-ES_tradnl"/>
                      </w:rPr>
                      <w:t xml:space="preserve"> Popular</w:t>
                    </w:r>
                  </w:sdtContent>
                </w:sdt>
              </w:p>
            </w:sdtContent>
          </w:sdt>
        </w:tc>
      </w:tr>
      <w:tr w:rsidR="00B329A3" w:rsidRPr="00DF57B9" w:rsidTr="0042680E">
        <w:trPr>
          <w:trHeight w:val="1645"/>
        </w:trPr>
        <w:tc>
          <w:tcPr>
            <w:tcW w:w="1561" w:type="dxa"/>
          </w:tcPr>
          <w:p w:rsidR="00B329A3" w:rsidRPr="00716D10" w:rsidRDefault="00B329A3" w:rsidP="00B329A3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B329A3" w:rsidRPr="00DF57B9" w:rsidRDefault="00B329A3" w:rsidP="00B329A3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B329A3" w:rsidRPr="00AA7660" w:rsidRDefault="00B329A3" w:rsidP="00B329A3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1"/>
      <w:headerReference w:type="first" r:id="rId12"/>
      <w:footerReference w:type="first" r:id="rId13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B7" w:rsidRDefault="00E07BB7">
      <w:pPr>
        <w:spacing w:before="0" w:after="0" w:line="240" w:lineRule="auto"/>
      </w:pPr>
      <w:r>
        <w:separator/>
      </w:r>
    </w:p>
  </w:endnote>
  <w:endnote w:type="continuationSeparator" w:id="0">
    <w:p w:rsidR="00E07BB7" w:rsidRDefault="00E07B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710485">
      <w:rPr>
        <w:noProof/>
      </w:rPr>
      <w:t>3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710485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B7" w:rsidRDefault="00E07BB7">
      <w:pPr>
        <w:spacing w:before="0" w:after="0" w:line="240" w:lineRule="auto"/>
      </w:pPr>
      <w:r>
        <w:separator/>
      </w:r>
    </w:p>
  </w:footnote>
  <w:footnote w:type="continuationSeparator" w:id="0">
    <w:p w:rsidR="00E07BB7" w:rsidRDefault="00E07B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006224"/>
    <w:rsid w:val="00010B6C"/>
    <w:rsid w:val="00047D69"/>
    <w:rsid w:val="000A070B"/>
    <w:rsid w:val="000F33A6"/>
    <w:rsid w:val="0012255F"/>
    <w:rsid w:val="00141CE4"/>
    <w:rsid w:val="00154D1E"/>
    <w:rsid w:val="00161606"/>
    <w:rsid w:val="001B6A86"/>
    <w:rsid w:val="001E2D3F"/>
    <w:rsid w:val="001F542F"/>
    <w:rsid w:val="002039EC"/>
    <w:rsid w:val="00220348"/>
    <w:rsid w:val="00242F36"/>
    <w:rsid w:val="00250309"/>
    <w:rsid w:val="0026075D"/>
    <w:rsid w:val="00286686"/>
    <w:rsid w:val="002879A1"/>
    <w:rsid w:val="002C7654"/>
    <w:rsid w:val="002F2F5F"/>
    <w:rsid w:val="002F3A51"/>
    <w:rsid w:val="00353B41"/>
    <w:rsid w:val="0035607F"/>
    <w:rsid w:val="00374C5C"/>
    <w:rsid w:val="00376F77"/>
    <w:rsid w:val="00377940"/>
    <w:rsid w:val="00381BD6"/>
    <w:rsid w:val="00390F6B"/>
    <w:rsid w:val="003C02E9"/>
    <w:rsid w:val="003E51F1"/>
    <w:rsid w:val="003E571D"/>
    <w:rsid w:val="003F5FDA"/>
    <w:rsid w:val="00411FBF"/>
    <w:rsid w:val="004134C0"/>
    <w:rsid w:val="0042680E"/>
    <w:rsid w:val="00444937"/>
    <w:rsid w:val="00445024"/>
    <w:rsid w:val="00447168"/>
    <w:rsid w:val="004577B7"/>
    <w:rsid w:val="004873C4"/>
    <w:rsid w:val="00496EA9"/>
    <w:rsid w:val="004B617A"/>
    <w:rsid w:val="004C7E7A"/>
    <w:rsid w:val="004D422A"/>
    <w:rsid w:val="004E3A32"/>
    <w:rsid w:val="005149AB"/>
    <w:rsid w:val="0051651F"/>
    <w:rsid w:val="005579D2"/>
    <w:rsid w:val="00563132"/>
    <w:rsid w:val="005667E9"/>
    <w:rsid w:val="00584F0E"/>
    <w:rsid w:val="00585545"/>
    <w:rsid w:val="005C02C4"/>
    <w:rsid w:val="005E5CAE"/>
    <w:rsid w:val="005F35B4"/>
    <w:rsid w:val="0065093D"/>
    <w:rsid w:val="00656A67"/>
    <w:rsid w:val="00666EA6"/>
    <w:rsid w:val="00671A6A"/>
    <w:rsid w:val="00677B78"/>
    <w:rsid w:val="00677D49"/>
    <w:rsid w:val="00696583"/>
    <w:rsid w:val="006D1FF8"/>
    <w:rsid w:val="00710485"/>
    <w:rsid w:val="007139FA"/>
    <w:rsid w:val="00714F18"/>
    <w:rsid w:val="00716D10"/>
    <w:rsid w:val="00720170"/>
    <w:rsid w:val="00720DAA"/>
    <w:rsid w:val="007371AD"/>
    <w:rsid w:val="0074063C"/>
    <w:rsid w:val="00764146"/>
    <w:rsid w:val="007A77EF"/>
    <w:rsid w:val="007C7C3B"/>
    <w:rsid w:val="007F4112"/>
    <w:rsid w:val="007F5772"/>
    <w:rsid w:val="008016A6"/>
    <w:rsid w:val="0087628C"/>
    <w:rsid w:val="008939FF"/>
    <w:rsid w:val="009046AE"/>
    <w:rsid w:val="00990C56"/>
    <w:rsid w:val="009965D1"/>
    <w:rsid w:val="009C72E3"/>
    <w:rsid w:val="009C7C5D"/>
    <w:rsid w:val="00A03B17"/>
    <w:rsid w:val="00A11106"/>
    <w:rsid w:val="00A243D8"/>
    <w:rsid w:val="00A60B90"/>
    <w:rsid w:val="00A813E9"/>
    <w:rsid w:val="00A82B93"/>
    <w:rsid w:val="00AA095A"/>
    <w:rsid w:val="00AA2490"/>
    <w:rsid w:val="00AA299D"/>
    <w:rsid w:val="00AA7660"/>
    <w:rsid w:val="00AC03C7"/>
    <w:rsid w:val="00AD3466"/>
    <w:rsid w:val="00B13B75"/>
    <w:rsid w:val="00B24DCB"/>
    <w:rsid w:val="00B26972"/>
    <w:rsid w:val="00B31156"/>
    <w:rsid w:val="00B329A3"/>
    <w:rsid w:val="00B419F6"/>
    <w:rsid w:val="00BA51F6"/>
    <w:rsid w:val="00C006C6"/>
    <w:rsid w:val="00C838F7"/>
    <w:rsid w:val="00C97F54"/>
    <w:rsid w:val="00CA15B5"/>
    <w:rsid w:val="00CB5F70"/>
    <w:rsid w:val="00CC54CB"/>
    <w:rsid w:val="00D10F82"/>
    <w:rsid w:val="00D37C3A"/>
    <w:rsid w:val="00D539DE"/>
    <w:rsid w:val="00DB08BE"/>
    <w:rsid w:val="00DE02E1"/>
    <w:rsid w:val="00DE129C"/>
    <w:rsid w:val="00DF57B9"/>
    <w:rsid w:val="00E07BB7"/>
    <w:rsid w:val="00E3497F"/>
    <w:rsid w:val="00E36737"/>
    <w:rsid w:val="00E52267"/>
    <w:rsid w:val="00E616BF"/>
    <w:rsid w:val="00E63B3B"/>
    <w:rsid w:val="00E63E2B"/>
    <w:rsid w:val="00E85F71"/>
    <w:rsid w:val="00E86383"/>
    <w:rsid w:val="00E953FA"/>
    <w:rsid w:val="00EC4DB1"/>
    <w:rsid w:val="00ED1CB8"/>
    <w:rsid w:val="00EF2202"/>
    <w:rsid w:val="00F50418"/>
    <w:rsid w:val="00F523F4"/>
    <w:rsid w:val="00F84010"/>
    <w:rsid w:val="00F8744C"/>
    <w:rsid w:val="00F8763E"/>
    <w:rsid w:val="00FA4757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89A977-09AE-4A5D-A857-751936A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ncejalia.cejma.emperado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93ACC08134B34930B781F7B5D44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C089-B883-4860-A903-FFEC30225D84}"/>
      </w:docPartPr>
      <w:docPartBody>
        <w:p w:rsidR="00CA2930" w:rsidRDefault="009C4E56" w:rsidP="009C4E56">
          <w:pPr>
            <w:pStyle w:val="93ACC08134B34930B781F7B5D440C20D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26E6C8A3599346A6A3BDD8FC4AE5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7AB7-D1A4-42F0-9666-901F2A1EE133}"/>
      </w:docPartPr>
      <w:docPartBody>
        <w:p w:rsidR="00B13C2B" w:rsidRDefault="006D28AC" w:rsidP="006D28AC">
          <w:pPr>
            <w:pStyle w:val="26E6C8A3599346A6A3BDD8FC4AE5372D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143C32"/>
    <w:rsid w:val="00192E9A"/>
    <w:rsid w:val="002924E8"/>
    <w:rsid w:val="00410169"/>
    <w:rsid w:val="004567FA"/>
    <w:rsid w:val="004664C0"/>
    <w:rsid w:val="006D28AC"/>
    <w:rsid w:val="00814950"/>
    <w:rsid w:val="00851D75"/>
    <w:rsid w:val="0096513A"/>
    <w:rsid w:val="009C4E56"/>
    <w:rsid w:val="009E3BE3"/>
    <w:rsid w:val="00A44FCE"/>
    <w:rsid w:val="00AA4036"/>
    <w:rsid w:val="00AF237E"/>
    <w:rsid w:val="00B13C2B"/>
    <w:rsid w:val="00B20E41"/>
    <w:rsid w:val="00C83969"/>
    <w:rsid w:val="00CA2930"/>
    <w:rsid w:val="00CB1AB9"/>
    <w:rsid w:val="00D53F0E"/>
    <w:rsid w:val="00D95A25"/>
    <w:rsid w:val="00EB5B56"/>
    <w:rsid w:val="00EE2AB9"/>
    <w:rsid w:val="00EF7A37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Ajuntament d’Emperador.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B17D220-AFB9-4895-89F2-38C090E1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1</TotalTime>
  <Pages>3</Pages>
  <Words>320</Words>
  <Characters>1765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rosa ana martínez zamit</dc:creator>
  <cp:keywords>9 de setembre de 1975</cp:keywords>
  <cp:lastModifiedBy>FOS TOMAS - EUGENIO</cp:lastModifiedBy>
  <cp:revision>2</cp:revision>
  <cp:lastPrinted>2017-02-20T11:46:00Z</cp:lastPrinted>
  <dcterms:created xsi:type="dcterms:W3CDTF">2017-03-15T10:46:00Z</dcterms:created>
  <dcterms:modified xsi:type="dcterms:W3CDTF">2017-03-15T10:46:00Z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